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9E59" w14:textId="77777777" w:rsidR="00FA0298" w:rsidRPr="00C1669B" w:rsidRDefault="00000000" w:rsidP="00C1669B">
      <w:pPr>
        <w:pStyle w:val="Title"/>
      </w:pPr>
      <w:sdt>
        <w:sdtPr>
          <w:alias w:val="Title"/>
          <w:tag w:val=""/>
          <w:id w:val="1573009851"/>
          <w:placeholder>
            <w:docPart w:val="2E5CC4D73C104493A62D9673D5E4B056"/>
          </w:placeholder>
          <w:dataBinding w:prefixMappings="xmlns:ns0='http://purl.org/dc/elements/1.1/' xmlns:ns1='http://schemas.openxmlformats.org/package/2006/metadata/core-properties' " w:xpath="/ns1:coreProperties[1]/ns0:title[1]" w:storeItemID="{6C3C8BC8-F283-45AE-878A-BAB7291924A1}"/>
          <w:text/>
        </w:sdtPr>
        <w:sdtContent>
          <w:r w:rsidR="00BD1077" w:rsidRPr="00BD1077">
            <w:t>EDR Response Guide</w:t>
          </w:r>
        </w:sdtContent>
      </w:sdt>
    </w:p>
    <w:p w14:paraId="6BE5731A" w14:textId="522583E2" w:rsidR="00FA0298" w:rsidRDefault="00BD1077" w:rsidP="00FA0298">
      <w:pPr>
        <w:pStyle w:val="Subtitle"/>
      </w:pPr>
      <w:r w:rsidRPr="00BD1077">
        <w:t xml:space="preserve">Life </w:t>
      </w:r>
      <w:r w:rsidR="005A05F8">
        <w:t xml:space="preserve">Insurance </w:t>
      </w:r>
      <w:r w:rsidR="00492886">
        <w:t>remediation</w:t>
      </w:r>
    </w:p>
    <w:p w14:paraId="5C7DA42E" w14:textId="56238520" w:rsidR="00BD1077" w:rsidRDefault="00BD1077" w:rsidP="00BD1077">
      <w:r>
        <w:t xml:space="preserve">This guide has been prepared to assist financial firms in preparing a quality external dispute resolution (EDR) response for complaints about </w:t>
      </w:r>
      <w:r w:rsidR="00492886">
        <w:t>remediation</w:t>
      </w:r>
      <w:r>
        <w:t xml:space="preserve">. This is a </w:t>
      </w:r>
      <w:r w:rsidRPr="00521DE4">
        <w:rPr>
          <w:b/>
        </w:rPr>
        <w:t>guide only</w:t>
      </w:r>
      <w:r>
        <w:t>.</w:t>
      </w:r>
    </w:p>
    <w:p w14:paraId="5B105CBD" w14:textId="77777777" w:rsidR="00BD1077" w:rsidRDefault="00BD1077" w:rsidP="00BD1077">
      <w:r>
        <w:t>It is important to note the following:</w:t>
      </w:r>
    </w:p>
    <w:p w14:paraId="1DC2AB4F" w14:textId="77777777" w:rsidR="00BD1077" w:rsidRDefault="00BD1077" w:rsidP="00BD1077">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14:paraId="5032B7B6" w14:textId="77777777" w:rsidR="00BD1077" w:rsidRDefault="00BD1077" w:rsidP="00BD1077">
      <w:pPr>
        <w:pStyle w:val="ListBullet"/>
      </w:pPr>
      <w:r>
        <w:t>This is your EDR response. As such it is to be sent to both AFCA and the complainant. It is to the benefit of all parties for the complainant to understand the reason for your position.</w:t>
      </w:r>
    </w:p>
    <w:p w14:paraId="44BE9BEE" w14:textId="77777777" w:rsidR="00BD1077" w:rsidRDefault="00BD1077" w:rsidP="00BD1077">
      <w:pPr>
        <w:pStyle w:val="ListBullet"/>
      </w:pPr>
      <w:r>
        <w:t>AFCA will generally seek more information if a complaint does not resolve at Registration &amp; Referral. AFCA still expects a response to any subsequent requests for information.</w:t>
      </w:r>
    </w:p>
    <w:p w14:paraId="5F70D8FE" w14:textId="77777777" w:rsidR="00BD1077" w:rsidRDefault="00BD1077" w:rsidP="00BD1077">
      <w:r>
        <w:t>This guide may change over the time to reflect any feedback.</w:t>
      </w:r>
    </w:p>
    <w:p w14:paraId="074178D2" w14:textId="1141D195" w:rsidR="00BD1077" w:rsidRDefault="00BD1077" w:rsidP="00BD1077">
      <w:r>
        <w:t xml:space="preserve">To ensure a comprehensive response for </w:t>
      </w:r>
      <w:r w:rsidR="00492886">
        <w:t>remediation</w:t>
      </w:r>
      <w:r>
        <w:t xml:space="preserve"> complaints, an EDR response should include the sections outlined below.</w:t>
      </w:r>
    </w:p>
    <w:p w14:paraId="75C4BD05" w14:textId="77777777" w:rsidR="00BD1077" w:rsidRDefault="00BD1077" w:rsidP="00BD1077">
      <w:pPr>
        <w:pStyle w:val="Heading2"/>
      </w:pPr>
      <w:r w:rsidRPr="00BD1077">
        <w:t>Complaint summary</w:t>
      </w:r>
    </w:p>
    <w:tbl>
      <w:tblPr>
        <w:tblStyle w:val="Defaulttable"/>
        <w:tblW w:w="0" w:type="auto"/>
        <w:tblLook w:val="0420" w:firstRow="1" w:lastRow="0" w:firstColumn="0" w:lastColumn="0" w:noHBand="0" w:noVBand="1"/>
      </w:tblPr>
      <w:tblGrid>
        <w:gridCol w:w="2789"/>
        <w:gridCol w:w="6339"/>
      </w:tblGrid>
      <w:tr w:rsidR="00BD1077" w:rsidRPr="00A629C8" w14:paraId="3054BB9B" w14:textId="77777777" w:rsidTr="00BD1077">
        <w:trPr>
          <w:cnfStyle w:val="100000000000" w:firstRow="1" w:lastRow="0" w:firstColumn="0" w:lastColumn="0" w:oddVBand="0" w:evenVBand="0" w:oddHBand="0" w:evenHBand="0" w:firstRowFirstColumn="0" w:firstRowLastColumn="0" w:lastRowFirstColumn="0" w:lastRowLastColumn="0"/>
          <w:trHeight w:hRule="exact" w:val="397"/>
        </w:trPr>
        <w:tc>
          <w:tcPr>
            <w:tcW w:w="9128" w:type="dxa"/>
            <w:gridSpan w:val="2"/>
            <w:hideMark/>
          </w:tcPr>
          <w:p w14:paraId="17945384" w14:textId="77777777" w:rsidR="00BD1077" w:rsidRPr="00A629C8" w:rsidRDefault="00BD1077" w:rsidP="00BD1077">
            <w:pPr>
              <w:pStyle w:val="NoSpacing"/>
              <w:jc w:val="center"/>
              <w:rPr>
                <w:b w:val="0"/>
              </w:rPr>
            </w:pPr>
            <w:r w:rsidRPr="00A629C8">
              <w:t>Complaint details</w:t>
            </w:r>
          </w:p>
        </w:tc>
      </w:tr>
      <w:tr w:rsidR="00BD1077" w:rsidRPr="00446FBA" w14:paraId="438D9BE1"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789" w:type="dxa"/>
            <w:hideMark/>
          </w:tcPr>
          <w:p w14:paraId="3DADFC2E" w14:textId="77777777" w:rsidR="00BD1077" w:rsidRPr="00446FBA" w:rsidRDefault="00BD1077" w:rsidP="00BD1077">
            <w:pPr>
              <w:pStyle w:val="NoSpacing"/>
            </w:pPr>
            <w:r>
              <w:t>Financial firm name</w:t>
            </w:r>
          </w:p>
        </w:tc>
        <w:tc>
          <w:tcPr>
            <w:tcW w:w="6339" w:type="dxa"/>
            <w:hideMark/>
          </w:tcPr>
          <w:p w14:paraId="56B04681" w14:textId="77777777" w:rsidR="00BD1077" w:rsidRPr="00446FBA" w:rsidRDefault="00BD1077" w:rsidP="00BD1077">
            <w:pPr>
              <w:pStyle w:val="NoSpacing"/>
            </w:pPr>
          </w:p>
        </w:tc>
      </w:tr>
      <w:tr w:rsidR="00BD1077" w:rsidRPr="00446FBA" w14:paraId="3E7278E3" w14:textId="77777777" w:rsidTr="00BD1077">
        <w:trPr>
          <w:cnfStyle w:val="000000010000" w:firstRow="0" w:lastRow="0" w:firstColumn="0" w:lastColumn="0" w:oddVBand="0" w:evenVBand="0" w:oddHBand="0" w:evenHBand="1" w:firstRowFirstColumn="0" w:firstRowLastColumn="0" w:lastRowFirstColumn="0" w:lastRowLastColumn="0"/>
          <w:trHeight w:hRule="exact" w:val="397"/>
        </w:trPr>
        <w:tc>
          <w:tcPr>
            <w:tcW w:w="2789" w:type="dxa"/>
            <w:hideMark/>
          </w:tcPr>
          <w:p w14:paraId="2AA1D87D" w14:textId="77777777" w:rsidR="00BD1077" w:rsidRPr="00446FBA" w:rsidRDefault="00BD1077" w:rsidP="00BD1077">
            <w:pPr>
              <w:pStyle w:val="NoSpacing"/>
            </w:pPr>
            <w:r>
              <w:t>Financial firm reference</w:t>
            </w:r>
          </w:p>
        </w:tc>
        <w:tc>
          <w:tcPr>
            <w:tcW w:w="6339" w:type="dxa"/>
            <w:hideMark/>
          </w:tcPr>
          <w:p w14:paraId="1DFAED68" w14:textId="77777777" w:rsidR="00BD1077" w:rsidRPr="00446FBA" w:rsidRDefault="00BD1077" w:rsidP="00BD1077">
            <w:pPr>
              <w:pStyle w:val="NoSpacing"/>
            </w:pPr>
          </w:p>
        </w:tc>
      </w:tr>
      <w:tr w:rsidR="00BD1077" w:rsidRPr="00446FBA" w14:paraId="6399541F"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789" w:type="dxa"/>
            <w:hideMark/>
          </w:tcPr>
          <w:p w14:paraId="48946897" w14:textId="77777777" w:rsidR="00BD1077" w:rsidRPr="00446FBA" w:rsidRDefault="00BD1077" w:rsidP="00BD1077">
            <w:pPr>
              <w:pStyle w:val="NoSpacing"/>
            </w:pPr>
            <w:r>
              <w:t>Complainant name</w:t>
            </w:r>
          </w:p>
        </w:tc>
        <w:tc>
          <w:tcPr>
            <w:tcW w:w="6339" w:type="dxa"/>
            <w:hideMark/>
          </w:tcPr>
          <w:p w14:paraId="007D57AE" w14:textId="77777777" w:rsidR="00BD1077" w:rsidRPr="00446FBA" w:rsidRDefault="00BD1077" w:rsidP="00BD1077">
            <w:pPr>
              <w:pStyle w:val="NoSpacing"/>
            </w:pPr>
          </w:p>
        </w:tc>
      </w:tr>
      <w:tr w:rsidR="00BD1077" w:rsidRPr="00446FBA" w14:paraId="0D50BB8E" w14:textId="77777777" w:rsidTr="00BD1077">
        <w:trPr>
          <w:cnfStyle w:val="000000010000" w:firstRow="0" w:lastRow="0" w:firstColumn="0" w:lastColumn="0" w:oddVBand="0" w:evenVBand="0" w:oddHBand="0" w:evenHBand="1" w:firstRowFirstColumn="0" w:firstRowLastColumn="0" w:lastRowFirstColumn="0" w:lastRowLastColumn="0"/>
          <w:trHeight w:hRule="exact" w:val="397"/>
        </w:trPr>
        <w:tc>
          <w:tcPr>
            <w:tcW w:w="2789" w:type="dxa"/>
            <w:hideMark/>
          </w:tcPr>
          <w:p w14:paraId="0C3D2606" w14:textId="77777777" w:rsidR="00BD1077" w:rsidRPr="00446FBA" w:rsidRDefault="00BD1077" w:rsidP="00BD1077">
            <w:pPr>
              <w:pStyle w:val="NoSpacing"/>
            </w:pPr>
            <w:r>
              <w:t>AFCA reference</w:t>
            </w:r>
          </w:p>
        </w:tc>
        <w:tc>
          <w:tcPr>
            <w:tcW w:w="6339" w:type="dxa"/>
            <w:hideMark/>
          </w:tcPr>
          <w:p w14:paraId="20E85D51" w14:textId="77777777" w:rsidR="00BD1077" w:rsidRPr="00446FBA" w:rsidRDefault="00BD1077" w:rsidP="00BD1077">
            <w:pPr>
              <w:pStyle w:val="NoSpacing"/>
            </w:pPr>
          </w:p>
        </w:tc>
      </w:tr>
    </w:tbl>
    <w:p w14:paraId="5D144CE0" w14:textId="77777777" w:rsidR="005A05F8" w:rsidRDefault="005A05F8" w:rsidP="00BD1077">
      <w:pPr>
        <w:pStyle w:val="Heading2"/>
      </w:pPr>
    </w:p>
    <w:p w14:paraId="25132CD1" w14:textId="77777777" w:rsidR="005A05F8" w:rsidRDefault="005A05F8">
      <w:pPr>
        <w:spacing w:before="120" w:after="120"/>
        <w:rPr>
          <w:rFonts w:asciiTheme="majorHAnsi" w:eastAsia="Times New Roman" w:hAnsiTheme="majorHAnsi" w:cs="Arial"/>
          <w:b/>
          <w:bCs/>
          <w:iCs/>
          <w:color w:val="F58233" w:themeColor="accent3"/>
          <w:szCs w:val="28"/>
          <w:lang w:eastAsia="en-AU"/>
        </w:rPr>
      </w:pPr>
      <w:r>
        <w:br w:type="page"/>
      </w:r>
    </w:p>
    <w:p w14:paraId="6D37E2DE" w14:textId="6ED60F3B" w:rsidR="00BD1077" w:rsidRDefault="00BD1077" w:rsidP="00BD1077">
      <w:pPr>
        <w:pStyle w:val="Heading2"/>
      </w:pPr>
      <w:r w:rsidRPr="00BD1077">
        <w:lastRenderedPageBreak/>
        <w:t>Policy Summary</w:t>
      </w:r>
    </w:p>
    <w:tbl>
      <w:tblPr>
        <w:tblStyle w:val="Defaulttable"/>
        <w:tblpPr w:leftFromText="180" w:rightFromText="180" w:vertAnchor="text" w:horzAnchor="margin" w:tblpY="1"/>
        <w:tblW w:w="0" w:type="auto"/>
        <w:tblLook w:val="0420" w:firstRow="1" w:lastRow="0" w:firstColumn="0" w:lastColumn="0" w:noHBand="0" w:noVBand="1"/>
      </w:tblPr>
      <w:tblGrid>
        <w:gridCol w:w="2796"/>
        <w:gridCol w:w="6332"/>
      </w:tblGrid>
      <w:tr w:rsidR="00BD1077" w:rsidRPr="00A629C8" w14:paraId="76116E14" w14:textId="77777777" w:rsidTr="00BD1077">
        <w:trPr>
          <w:cnfStyle w:val="100000000000" w:firstRow="1" w:lastRow="0" w:firstColumn="0" w:lastColumn="0" w:oddVBand="0" w:evenVBand="0" w:oddHBand="0" w:evenHBand="0" w:firstRowFirstColumn="0" w:firstRowLastColumn="0" w:lastRowFirstColumn="0" w:lastRowLastColumn="0"/>
          <w:trHeight w:hRule="exact" w:val="397"/>
        </w:trPr>
        <w:tc>
          <w:tcPr>
            <w:tcW w:w="9351" w:type="dxa"/>
            <w:gridSpan w:val="2"/>
            <w:hideMark/>
          </w:tcPr>
          <w:p w14:paraId="140745E7" w14:textId="77777777" w:rsidR="00BD1077" w:rsidRPr="00A629C8" w:rsidRDefault="00BD1077" w:rsidP="00BD1077">
            <w:pPr>
              <w:pStyle w:val="NoSpacing"/>
              <w:jc w:val="center"/>
              <w:rPr>
                <w:b w:val="0"/>
              </w:rPr>
            </w:pPr>
            <w:r w:rsidRPr="00A629C8">
              <w:t>Policy Details</w:t>
            </w:r>
          </w:p>
        </w:tc>
      </w:tr>
      <w:tr w:rsidR="00BD1077" w:rsidRPr="00446FBA" w14:paraId="1128AEF3"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15B8FA31" w14:textId="77777777" w:rsidR="00BD1077" w:rsidRPr="00446FBA" w:rsidRDefault="00BD1077" w:rsidP="00BD1077">
            <w:pPr>
              <w:pStyle w:val="NoSpacing"/>
            </w:pPr>
            <w:r w:rsidRPr="00446FBA">
              <w:t>Life Insured</w:t>
            </w:r>
          </w:p>
        </w:tc>
        <w:tc>
          <w:tcPr>
            <w:tcW w:w="6521" w:type="dxa"/>
            <w:hideMark/>
          </w:tcPr>
          <w:p w14:paraId="7462E644" w14:textId="77777777" w:rsidR="00BD1077" w:rsidRPr="00446FBA" w:rsidRDefault="00BD1077" w:rsidP="00BD1077">
            <w:pPr>
              <w:pStyle w:val="NoSpacing"/>
            </w:pPr>
          </w:p>
        </w:tc>
      </w:tr>
      <w:tr w:rsidR="00BD1077" w:rsidRPr="00446FBA" w14:paraId="58644EB9" w14:textId="77777777" w:rsidTr="00BD107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60CC57A6" w14:textId="77777777" w:rsidR="00BD1077" w:rsidRPr="00446FBA" w:rsidRDefault="00BD1077" w:rsidP="00BD1077">
            <w:pPr>
              <w:pStyle w:val="NoSpacing"/>
            </w:pPr>
            <w:r w:rsidRPr="00446FBA">
              <w:t>Policy number</w:t>
            </w:r>
          </w:p>
        </w:tc>
        <w:tc>
          <w:tcPr>
            <w:tcW w:w="6521" w:type="dxa"/>
            <w:hideMark/>
          </w:tcPr>
          <w:p w14:paraId="1A4B5E10" w14:textId="77777777" w:rsidR="00BD1077" w:rsidRPr="00446FBA" w:rsidRDefault="00BD1077" w:rsidP="00BD1077">
            <w:pPr>
              <w:pStyle w:val="NoSpacing"/>
            </w:pPr>
          </w:p>
        </w:tc>
      </w:tr>
      <w:tr w:rsidR="00BD1077" w:rsidRPr="00446FBA" w14:paraId="2AFAD1D1"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1B2CF0EB" w14:textId="77777777" w:rsidR="00BD1077" w:rsidRPr="00446FBA" w:rsidRDefault="00BD1077" w:rsidP="00BD1077">
            <w:pPr>
              <w:pStyle w:val="NoSpacing"/>
            </w:pPr>
            <w:r w:rsidRPr="00446FBA">
              <w:t>Policy type</w:t>
            </w:r>
          </w:p>
        </w:tc>
        <w:tc>
          <w:tcPr>
            <w:tcW w:w="6521" w:type="dxa"/>
            <w:hideMark/>
          </w:tcPr>
          <w:p w14:paraId="26231574" w14:textId="77777777" w:rsidR="00BD1077" w:rsidRPr="00446FBA" w:rsidRDefault="00BD1077" w:rsidP="00BD1077">
            <w:pPr>
              <w:pStyle w:val="NoSpacing"/>
            </w:pPr>
          </w:p>
        </w:tc>
      </w:tr>
      <w:tr w:rsidR="00BD1077" w:rsidRPr="00446FBA" w14:paraId="252DF64B" w14:textId="77777777" w:rsidTr="00BD107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73500E1F" w14:textId="77777777" w:rsidR="00BD1077" w:rsidRPr="00446FBA" w:rsidRDefault="00BD1077" w:rsidP="00BD1077">
            <w:pPr>
              <w:pStyle w:val="NoSpacing"/>
            </w:pPr>
            <w:r w:rsidRPr="00446FBA">
              <w:t>Cover type</w:t>
            </w:r>
          </w:p>
        </w:tc>
        <w:tc>
          <w:tcPr>
            <w:tcW w:w="6521" w:type="dxa"/>
            <w:hideMark/>
          </w:tcPr>
          <w:p w14:paraId="613ABB3D" w14:textId="77777777" w:rsidR="00BD1077" w:rsidRPr="00446FBA" w:rsidRDefault="00BD1077" w:rsidP="00BD1077">
            <w:pPr>
              <w:pStyle w:val="NoSpacing"/>
            </w:pPr>
          </w:p>
        </w:tc>
      </w:tr>
      <w:tr w:rsidR="00BD1077" w:rsidRPr="00446FBA" w14:paraId="6131B5D1"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6F4E5AA2" w14:textId="77777777" w:rsidR="00BD1077" w:rsidRPr="00446FBA" w:rsidRDefault="00BD1077" w:rsidP="00BD1077">
            <w:pPr>
              <w:pStyle w:val="NoSpacing"/>
            </w:pPr>
            <w:r w:rsidRPr="00446FBA">
              <w:t>Sum Insured</w:t>
            </w:r>
          </w:p>
        </w:tc>
        <w:tc>
          <w:tcPr>
            <w:tcW w:w="6521" w:type="dxa"/>
            <w:hideMark/>
          </w:tcPr>
          <w:p w14:paraId="2BF7EC51" w14:textId="77777777" w:rsidR="00BD1077" w:rsidRPr="00446FBA" w:rsidRDefault="00BD1077" w:rsidP="00BD1077">
            <w:pPr>
              <w:pStyle w:val="NoSpacing"/>
            </w:pPr>
          </w:p>
        </w:tc>
      </w:tr>
      <w:tr w:rsidR="00BD1077" w:rsidRPr="00446FBA" w14:paraId="60389099" w14:textId="77777777" w:rsidTr="00BD1077">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14:paraId="4B18FD53" w14:textId="77777777" w:rsidR="00BD1077" w:rsidRPr="00446FBA" w:rsidRDefault="00BD1077" w:rsidP="00BD1077">
            <w:pPr>
              <w:pStyle w:val="NoSpacing"/>
            </w:pPr>
            <w:r w:rsidRPr="00446FBA">
              <w:t>Policy commencement date</w:t>
            </w:r>
          </w:p>
        </w:tc>
        <w:tc>
          <w:tcPr>
            <w:tcW w:w="6521" w:type="dxa"/>
            <w:hideMark/>
          </w:tcPr>
          <w:p w14:paraId="18BB304C" w14:textId="77777777" w:rsidR="00BD1077" w:rsidRPr="00446FBA" w:rsidRDefault="00BD1077" w:rsidP="00BD1077">
            <w:pPr>
              <w:pStyle w:val="NoSpacing"/>
            </w:pPr>
          </w:p>
        </w:tc>
      </w:tr>
      <w:tr w:rsidR="00BD1077" w:rsidRPr="00446FBA" w14:paraId="62CED8C8" w14:textId="77777777" w:rsidTr="00BD1077">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14:paraId="7510383D" w14:textId="77777777" w:rsidR="00BD1077" w:rsidRPr="00446FBA" w:rsidRDefault="00BD1077" w:rsidP="00BD1077">
            <w:pPr>
              <w:pStyle w:val="NoSpacing"/>
            </w:pPr>
            <w:r w:rsidRPr="00446FBA">
              <w:t>Policy end date</w:t>
            </w:r>
          </w:p>
        </w:tc>
        <w:tc>
          <w:tcPr>
            <w:tcW w:w="6521" w:type="dxa"/>
            <w:hideMark/>
          </w:tcPr>
          <w:p w14:paraId="0A4A6344" w14:textId="77777777" w:rsidR="00BD1077" w:rsidRPr="00446FBA" w:rsidRDefault="00BD1077" w:rsidP="00BD1077">
            <w:pPr>
              <w:pStyle w:val="NoSpacing"/>
            </w:pPr>
          </w:p>
        </w:tc>
      </w:tr>
    </w:tbl>
    <w:p w14:paraId="345F4986" w14:textId="77777777" w:rsidR="00BD1077" w:rsidRDefault="00BD1077" w:rsidP="00BD1077">
      <w:pPr>
        <w:rPr>
          <w:lang w:eastAsia="en-AU"/>
        </w:rPr>
      </w:pPr>
    </w:p>
    <w:p w14:paraId="46945D7D" w14:textId="77777777" w:rsidR="00BD1077" w:rsidRDefault="00BD1077" w:rsidP="00BD1077">
      <w:pPr>
        <w:pStyle w:val="Heading2"/>
      </w:pPr>
      <w:r>
        <w:t xml:space="preserve">Complainant’s position </w:t>
      </w:r>
    </w:p>
    <w:p w14:paraId="44D36D03" w14:textId="77777777" w:rsidR="00BD1077" w:rsidRDefault="00BD1077" w:rsidP="00BD1077">
      <w:pPr>
        <w:rPr>
          <w:lang w:eastAsia="en-AU"/>
        </w:rPr>
      </w:pPr>
      <w:r>
        <w:rPr>
          <w:lang w:eastAsia="en-AU"/>
        </w:rPr>
        <w:t>[Outline the financial firm’s understanding of the complainant’s position.</w:t>
      </w:r>
    </w:p>
    <w:p w14:paraId="7E09D571" w14:textId="77777777" w:rsidR="00BD1077" w:rsidRDefault="00BD1077" w:rsidP="00BD1077">
      <w:pPr>
        <w:rPr>
          <w:lang w:eastAsia="en-AU"/>
        </w:rPr>
      </w:pPr>
      <w:r>
        <w:rPr>
          <w:lang w:eastAsia="en-AU"/>
        </w:rPr>
        <w:t>Include necessary background information including (but not limited to):</w:t>
      </w:r>
    </w:p>
    <w:p w14:paraId="5A4E4995" w14:textId="53815CAF" w:rsidR="00BD1077" w:rsidRDefault="001B7C9E" w:rsidP="00BD1077">
      <w:pPr>
        <w:pStyle w:val="ListBullet"/>
      </w:pPr>
      <w:r>
        <w:t>resolution sought by the complainant</w:t>
      </w:r>
    </w:p>
    <w:p w14:paraId="0869CAF3" w14:textId="23059385" w:rsidR="00BD1077" w:rsidRDefault="00BD1077" w:rsidP="00BD1077">
      <w:pPr>
        <w:pStyle w:val="ListBullet"/>
      </w:pPr>
      <w:r>
        <w:t xml:space="preserve">any payments made to the </w:t>
      </w:r>
      <w:r w:rsidR="001B7C9E">
        <w:t>complainant</w:t>
      </w:r>
      <w:r>
        <w:t>.]</w:t>
      </w:r>
    </w:p>
    <w:p w14:paraId="5D9B7C61" w14:textId="77777777" w:rsidR="00BD1077" w:rsidRDefault="00BD1077" w:rsidP="00BD1077">
      <w:pPr>
        <w:pStyle w:val="Heading2"/>
      </w:pPr>
      <w:r>
        <w:t xml:space="preserve">Financial firm’s position </w:t>
      </w:r>
    </w:p>
    <w:p w14:paraId="30FF869B" w14:textId="798423DA" w:rsidR="00BD1077" w:rsidRDefault="00BD1077" w:rsidP="00BD1077">
      <w:pPr>
        <w:rPr>
          <w:lang w:eastAsia="en-AU"/>
        </w:rPr>
      </w:pPr>
      <w:r>
        <w:rPr>
          <w:lang w:eastAsia="en-AU"/>
        </w:rPr>
        <w:t xml:space="preserve">[Briefly outline the financial firm’s position </w:t>
      </w:r>
      <w:r w:rsidR="001B7C9E">
        <w:rPr>
          <w:lang w:eastAsia="en-AU"/>
        </w:rPr>
        <w:t>in regard to</w:t>
      </w:r>
      <w:r>
        <w:rPr>
          <w:lang w:eastAsia="en-AU"/>
        </w:rPr>
        <w:t xml:space="preserve"> each of the complainant’s issues].</w:t>
      </w:r>
    </w:p>
    <w:p w14:paraId="55DBBB54" w14:textId="77777777" w:rsidR="00BD1077" w:rsidRDefault="00BD1077" w:rsidP="00BD1077">
      <w:pPr>
        <w:rPr>
          <w:lang w:eastAsia="en-AU"/>
        </w:rPr>
      </w:pPr>
      <w:r>
        <w:rPr>
          <w:lang w:eastAsia="en-AU"/>
        </w:rPr>
        <w:t>If the financial firm has taken steps to attempt to resolve include details: (eg. the financial firm provided a response to the complainant, offering to [         ]. The complainant rejected the offer and said [         ].)</w:t>
      </w:r>
    </w:p>
    <w:p w14:paraId="69AE693E" w14:textId="77777777" w:rsidR="00BD1077" w:rsidRDefault="00BD1077" w:rsidP="00BD1077">
      <w:pPr>
        <w:pStyle w:val="Heading2"/>
      </w:pPr>
      <w:r>
        <w:t xml:space="preserve">Financial firm’s reasons for position </w:t>
      </w:r>
    </w:p>
    <w:p w14:paraId="630866A8" w14:textId="77777777" w:rsidR="00BD1077" w:rsidRDefault="00BD1077" w:rsidP="00BD1077">
      <w:pPr>
        <w:rPr>
          <w:lang w:eastAsia="en-AU"/>
        </w:rPr>
      </w:pPr>
      <w:r>
        <w:rPr>
          <w:lang w:eastAsia="en-AU"/>
        </w:rPr>
        <w:t xml:space="preserve">Outline how you have considered all of the issues raised in the complaint and set out the financial firm’s reasons for its position, noting what information you have considered to reach this view. It is important you consider your obligations and whether you have met them. </w:t>
      </w:r>
    </w:p>
    <w:p w14:paraId="2D4FFFC1" w14:textId="77777777" w:rsidR="00BD1077" w:rsidRDefault="00BD1077" w:rsidP="00BD1077">
      <w:pPr>
        <w:pStyle w:val="Heading2"/>
      </w:pPr>
      <w:r>
        <w:t>Jurisdictional issues?</w:t>
      </w:r>
    </w:p>
    <w:p w14:paraId="71136401" w14:textId="77777777" w:rsidR="00BD1077" w:rsidRDefault="00BD1077" w:rsidP="00BD1077">
      <w:pPr>
        <w:rPr>
          <w:lang w:eastAsia="en-AU"/>
        </w:rPr>
      </w:pPr>
      <w:r>
        <w:rPr>
          <w:lang w:eastAsia="en-AU"/>
        </w:rPr>
        <w:t xml:space="preserve">Include the details of any jurisdictional issues the financial firm wishes to raise. Ensure you refer to the AFCA Operational Guidelines and any relevant approach documents. </w:t>
      </w:r>
    </w:p>
    <w:p w14:paraId="0FF072DA" w14:textId="77777777" w:rsidR="00BD1077" w:rsidRDefault="00BD1077" w:rsidP="00BD1077">
      <w:pPr>
        <w:rPr>
          <w:lang w:eastAsia="en-AU"/>
        </w:rPr>
      </w:pPr>
      <w:r>
        <w:rPr>
          <w:lang w:eastAsia="en-AU"/>
        </w:rPr>
        <w:lastRenderedPageBreak/>
        <w:t xml:space="preserve">Full details of the section of the AFCA Rules must be included to ensure that AFCA and the complainant understand the jurisdictional issue(s) being raised. </w:t>
      </w:r>
    </w:p>
    <w:p w14:paraId="1672CBAC" w14:textId="77777777" w:rsidR="00BD1077" w:rsidRDefault="00BD1077" w:rsidP="00BD1077">
      <w:pPr>
        <w:pStyle w:val="Heading2"/>
      </w:pPr>
      <w:r>
        <w:t>Proposals to resolve the complaint</w:t>
      </w:r>
    </w:p>
    <w:p w14:paraId="4CFC3AFC" w14:textId="77777777" w:rsidR="00BD1077" w:rsidRDefault="00BD1077" w:rsidP="00BD1077">
      <w:pPr>
        <w:rPr>
          <w:lang w:eastAsia="en-AU"/>
        </w:rPr>
      </w:pPr>
      <w:r>
        <w:rPr>
          <w:lang w:eastAsia="en-AU"/>
        </w:rPr>
        <w:t>Set out any action the financial firm is willing to take/accept to resolve the complaint.</w:t>
      </w:r>
    </w:p>
    <w:p w14:paraId="036FA38D" w14:textId="77777777" w:rsidR="00BD1077" w:rsidRDefault="00BD1077" w:rsidP="00BD1077">
      <w:pPr>
        <w:rPr>
          <w:lang w:eastAsia="en-AU"/>
        </w:rPr>
      </w:pPr>
      <w:r>
        <w:rPr>
          <w:lang w:eastAsia="en-AU"/>
        </w:rPr>
        <w:t>[If you require further information before you can offer a resolution offer, please provide details of what information is required.]</w:t>
      </w:r>
    </w:p>
    <w:p w14:paraId="6CE20F11" w14:textId="77777777" w:rsidR="00BD1077" w:rsidRDefault="00BD1077" w:rsidP="00BD1077">
      <w:pPr>
        <w:pStyle w:val="Heading2"/>
      </w:pPr>
      <w:r>
        <w:t>Supporting information</w:t>
      </w:r>
    </w:p>
    <w:p w14:paraId="3768FDE1" w14:textId="5142CF5C" w:rsidR="00BD1077" w:rsidRDefault="00BD1077" w:rsidP="00BD1077">
      <w:pPr>
        <w:rPr>
          <w:lang w:eastAsia="en-AU"/>
        </w:rPr>
      </w:pPr>
      <w:r>
        <w:rPr>
          <w:lang w:eastAsia="en-AU"/>
        </w:rPr>
        <w:t xml:space="preserve">Provide a list of all the supporting information provided. In relation to a complaint about </w:t>
      </w:r>
      <w:r w:rsidR="00BE4B0A">
        <w:rPr>
          <w:lang w:eastAsia="en-AU"/>
        </w:rPr>
        <w:t>remediation</w:t>
      </w:r>
      <w:r>
        <w:rPr>
          <w:lang w:eastAsia="en-AU"/>
        </w:rPr>
        <w:t>, the following information is usually required:</w:t>
      </w:r>
    </w:p>
    <w:p w14:paraId="479700F2" w14:textId="55EA8EEC" w:rsidR="00F439F1" w:rsidRDefault="00F439F1" w:rsidP="00F439F1">
      <w:pPr>
        <w:pStyle w:val="ListBullet"/>
      </w:pPr>
      <w:r>
        <w:t>how the remediation program will affect the complainant</w:t>
      </w:r>
    </w:p>
    <w:p w14:paraId="688E696A" w14:textId="74ADB4EA" w:rsidR="00F439F1" w:rsidRDefault="00F439F1" w:rsidP="00F439F1">
      <w:pPr>
        <w:pStyle w:val="ListBullet"/>
      </w:pPr>
      <w:r>
        <w:t>how much has been paid to the complainant under the remediation program (with confirmation of payment), or how much will be paid as part of the resolution of the dispute</w:t>
      </w:r>
      <w:r w:rsidR="001B7C9E">
        <w:t>. Provide calculation of any amounts paid and an explanation of any other resolution (such as non-monetary) provided/offered</w:t>
      </w:r>
    </w:p>
    <w:p w14:paraId="4702756F" w14:textId="07A812EC" w:rsidR="001B7C9E" w:rsidRDefault="001B7C9E" w:rsidP="001B7C9E">
      <w:pPr>
        <w:pStyle w:val="ListBullet"/>
      </w:pPr>
      <w:r>
        <w:t>a copy of any documentation detailing the remediation program (as appropriate)</w:t>
      </w:r>
    </w:p>
    <w:p w14:paraId="2027FB19" w14:textId="3A327CD7" w:rsidR="00F439F1" w:rsidRDefault="0066675F" w:rsidP="00F439F1">
      <w:pPr>
        <w:pStyle w:val="ListBullet"/>
      </w:pPr>
      <w:r>
        <w:t>are the issues in the current complaint to AFCA entirely within the scope of the remediation program?  Please explain by reference to the relevant dates and issues</w:t>
      </w:r>
    </w:p>
    <w:p w14:paraId="5FF2A572" w14:textId="55852A61" w:rsidR="00F439F1" w:rsidRDefault="00F439F1" w:rsidP="00F439F1">
      <w:pPr>
        <w:pStyle w:val="ListBullet"/>
      </w:pPr>
      <w:r>
        <w:t xml:space="preserve">if the complainant is dissatisfied with the outcome of the remediation, details of this and why the financial firm does not agree with the complainant’s resolution request </w:t>
      </w:r>
    </w:p>
    <w:p w14:paraId="67F82064" w14:textId="655FA45F" w:rsidR="00F439F1" w:rsidRDefault="007402F7" w:rsidP="00F439F1">
      <w:pPr>
        <w:pStyle w:val="ListBullet"/>
      </w:pPr>
      <w:r w:rsidRPr="007402F7">
        <w:t>all material relied upon in reviewing the circumstances of the c</w:t>
      </w:r>
      <w:r w:rsidR="00A530C2">
        <w:t>omplainant</w:t>
      </w:r>
    </w:p>
    <w:p w14:paraId="2BF0C512" w14:textId="61D387FC" w:rsidR="007402F7" w:rsidRDefault="007402F7" w:rsidP="00BD1077">
      <w:pPr>
        <w:pStyle w:val="ListBullet"/>
      </w:pPr>
      <w:r>
        <w:t>a copy of correspondence to complainant in relation to remediation process</w:t>
      </w:r>
    </w:p>
    <w:p w14:paraId="2CB14718" w14:textId="77777777" w:rsidR="00BD1077" w:rsidRDefault="00BD1077" w:rsidP="00BD1077">
      <w:pPr>
        <w:pStyle w:val="ListBullet"/>
      </w:pPr>
      <w:r>
        <w:t xml:space="preserve">IDR response </w:t>
      </w:r>
    </w:p>
    <w:p w14:paraId="58AD3B0B" w14:textId="77777777" w:rsidR="00BD1077" w:rsidRDefault="00BD1077" w:rsidP="00BD1077">
      <w:pPr>
        <w:pStyle w:val="ListBullet"/>
      </w:pPr>
      <w:r>
        <w:t xml:space="preserve">the policy document including any PDS as at the policy start date </w:t>
      </w:r>
    </w:p>
    <w:p w14:paraId="35004D06" w14:textId="77777777" w:rsidR="007402F7" w:rsidRDefault="007402F7" w:rsidP="007402F7">
      <w:pPr>
        <w:pStyle w:val="ListBullet"/>
      </w:pPr>
      <w:r>
        <w:t>the welcome letter with the original policy schedule</w:t>
      </w:r>
    </w:p>
    <w:p w14:paraId="23B74D0F" w14:textId="0B14BD98" w:rsidR="00BD1077" w:rsidRDefault="00BD1077" w:rsidP="00BD1077">
      <w:pPr>
        <w:pStyle w:val="ListBullet"/>
      </w:pPr>
      <w:r>
        <w:t xml:space="preserve">the </w:t>
      </w:r>
      <w:r w:rsidR="007402F7">
        <w:t xml:space="preserve">relevant </w:t>
      </w:r>
      <w:r>
        <w:t>policy schedule</w:t>
      </w:r>
      <w:r w:rsidR="007402F7">
        <w:t xml:space="preserve">s </w:t>
      </w:r>
    </w:p>
    <w:p w14:paraId="4A13F165" w14:textId="77777777" w:rsidR="00BD1077" w:rsidRDefault="00BD1077" w:rsidP="00BD1077">
      <w:pPr>
        <w:pStyle w:val="ListBullet"/>
      </w:pPr>
      <w:r>
        <w:t>details of any policy upgrades</w:t>
      </w:r>
    </w:p>
    <w:p w14:paraId="1CDB535E" w14:textId="7962EF83" w:rsidR="00BD1077" w:rsidRDefault="00BD1077" w:rsidP="00BD1077">
      <w:pPr>
        <w:rPr>
          <w:lang w:eastAsia="en-AU"/>
        </w:rPr>
      </w:pPr>
      <w:r>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p>
    <w:sectPr w:rsidR="00BD1077"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A866" w14:textId="77777777" w:rsidR="00651896" w:rsidRDefault="00651896" w:rsidP="00305BDE">
      <w:pPr>
        <w:spacing w:before="0" w:after="0" w:line="240" w:lineRule="auto"/>
      </w:pPr>
      <w:r>
        <w:separator/>
      </w:r>
    </w:p>
    <w:p w14:paraId="40C72187" w14:textId="77777777" w:rsidR="00651896" w:rsidRDefault="00651896"/>
  </w:endnote>
  <w:endnote w:type="continuationSeparator" w:id="0">
    <w:p w14:paraId="5E599757" w14:textId="77777777" w:rsidR="00651896" w:rsidRDefault="00651896" w:rsidP="00305BDE">
      <w:pPr>
        <w:spacing w:before="0" w:after="0" w:line="240" w:lineRule="auto"/>
      </w:pPr>
      <w:r>
        <w:continuationSeparator/>
      </w:r>
    </w:p>
    <w:p w14:paraId="2E0FD0BA" w14:textId="77777777" w:rsidR="00651896" w:rsidRDefault="00651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B14F" w14:textId="77777777"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49ECD2B0" wp14:editId="1D5B77F1">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14:paraId="6EEFABE1"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521DE4">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521DE4">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CD2B0"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" filled="f" stroked="f" strokeweight=".5pt">
              <v:textbox inset="0,0,0,0">
                <w:txbxContent>
                  <w:p w14:paraId="6EEFABE1" w14:textId="77777777"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521DE4">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521DE4">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59150F66" wp14:editId="17FC9466">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B7D54D" w14:textId="77777777" w:rsidR="00684E4E" w:rsidRPr="00DB3154" w:rsidRDefault="00000000"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Content>
        <w:r w:rsidR="00BD1077">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771A" w14:textId="77777777" w:rsidR="002B3D91" w:rsidRPr="002B3D91" w:rsidRDefault="00000000"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Content>
        <w:r w:rsidR="00BD1077">
          <w:t>EDR Response Guide</w:t>
        </w:r>
      </w:sdtContent>
    </w:sdt>
  </w:p>
  <w:p w14:paraId="3278FD35" w14:textId="77777777" w:rsidR="00F710EB" w:rsidRDefault="00F710EB">
    <w:pPr>
      <w:pStyle w:val="Footer"/>
    </w:pPr>
  </w:p>
  <w:p w14:paraId="6696AF25" w14:textId="77777777" w:rsidR="00305BDE" w:rsidRDefault="00305BDE">
    <w:pPr>
      <w:pStyle w:val="Footer"/>
    </w:pPr>
    <w:r>
      <w:rPr>
        <w:noProof/>
      </w:rPr>
      <w:drawing>
        <wp:anchor distT="0" distB="0" distL="114300" distR="114300" simplePos="0" relativeHeight="251661312" behindDoc="1" locked="1" layoutInCell="1" allowOverlap="1" wp14:anchorId="28FFCD05" wp14:editId="7868FE46">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1D76" w14:textId="77777777" w:rsidR="00651896" w:rsidRDefault="00651896" w:rsidP="00EB7421">
      <w:pPr>
        <w:spacing w:before="0" w:after="0" w:line="240" w:lineRule="auto"/>
      </w:pPr>
      <w:r>
        <w:separator/>
      </w:r>
    </w:p>
  </w:footnote>
  <w:footnote w:type="continuationSeparator" w:id="0">
    <w:p w14:paraId="0D1E6714" w14:textId="77777777" w:rsidR="00651896" w:rsidRDefault="00651896" w:rsidP="00305BDE">
      <w:pPr>
        <w:spacing w:before="0" w:after="0" w:line="240" w:lineRule="auto"/>
      </w:pPr>
      <w:r>
        <w:continuationSeparator/>
      </w:r>
    </w:p>
    <w:p w14:paraId="62651E30" w14:textId="77777777" w:rsidR="00651896" w:rsidRDefault="00651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7608" w14:textId="77777777"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6104" w14:textId="77777777" w:rsidR="00305BDE" w:rsidRDefault="00305BDE">
    <w:pPr>
      <w:pStyle w:val="Header"/>
    </w:pPr>
    <w:r>
      <w:rPr>
        <w:noProof/>
      </w:rPr>
      <w:drawing>
        <wp:anchor distT="0" distB="0" distL="114300" distR="114300" simplePos="0" relativeHeight="251659264" behindDoc="1" locked="1" layoutInCell="1" allowOverlap="1" wp14:anchorId="4FD5C673" wp14:editId="572B08DC">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65pt;height:11.2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16cid:durableId="465896322">
    <w:abstractNumId w:val="8"/>
  </w:num>
  <w:num w:numId="2" w16cid:durableId="1596816523">
    <w:abstractNumId w:val="28"/>
  </w:num>
  <w:num w:numId="3" w16cid:durableId="944732239">
    <w:abstractNumId w:val="7"/>
  </w:num>
  <w:num w:numId="4" w16cid:durableId="1497771080">
    <w:abstractNumId w:val="6"/>
  </w:num>
  <w:num w:numId="5" w16cid:durableId="1333070249">
    <w:abstractNumId w:val="26"/>
  </w:num>
  <w:num w:numId="6" w16cid:durableId="553927041">
    <w:abstractNumId w:val="3"/>
  </w:num>
  <w:num w:numId="7" w16cid:durableId="1856916543">
    <w:abstractNumId w:val="2"/>
  </w:num>
  <w:num w:numId="8" w16cid:durableId="1166898648">
    <w:abstractNumId w:val="27"/>
  </w:num>
  <w:num w:numId="9" w16cid:durableId="624652587">
    <w:abstractNumId w:val="5"/>
  </w:num>
  <w:num w:numId="10" w16cid:durableId="623921695">
    <w:abstractNumId w:val="4"/>
  </w:num>
  <w:num w:numId="11" w16cid:durableId="907694250">
    <w:abstractNumId w:val="22"/>
  </w:num>
  <w:num w:numId="12" w16cid:durableId="2023390909">
    <w:abstractNumId w:val="17"/>
  </w:num>
  <w:num w:numId="13" w16cid:durableId="2143496306">
    <w:abstractNumId w:val="1"/>
  </w:num>
  <w:num w:numId="14" w16cid:durableId="1873764125">
    <w:abstractNumId w:val="0"/>
  </w:num>
  <w:num w:numId="15" w16cid:durableId="1735661544">
    <w:abstractNumId w:val="23"/>
  </w:num>
  <w:num w:numId="16" w16cid:durableId="1499345341">
    <w:abstractNumId w:val="9"/>
  </w:num>
  <w:num w:numId="17" w16cid:durableId="1955404061">
    <w:abstractNumId w:val="9"/>
  </w:num>
  <w:num w:numId="18" w16cid:durableId="133184937">
    <w:abstractNumId w:val="20"/>
  </w:num>
  <w:num w:numId="19" w16cid:durableId="1552617803">
    <w:abstractNumId w:val="21"/>
  </w:num>
  <w:num w:numId="20" w16cid:durableId="79105491">
    <w:abstractNumId w:val="10"/>
  </w:num>
  <w:num w:numId="21" w16cid:durableId="552935623">
    <w:abstractNumId w:val="13"/>
  </w:num>
  <w:num w:numId="22" w16cid:durableId="195315719">
    <w:abstractNumId w:val="16"/>
  </w:num>
  <w:num w:numId="23" w16cid:durableId="73405502">
    <w:abstractNumId w:val="25"/>
  </w:num>
  <w:num w:numId="24" w16cid:durableId="2090954101">
    <w:abstractNumId w:val="11"/>
  </w:num>
  <w:num w:numId="25" w16cid:durableId="1387799444">
    <w:abstractNumId w:val="14"/>
  </w:num>
  <w:num w:numId="26" w16cid:durableId="53937107">
    <w:abstractNumId w:val="18"/>
  </w:num>
  <w:num w:numId="27" w16cid:durableId="1824658537">
    <w:abstractNumId w:val="19"/>
  </w:num>
  <w:num w:numId="28" w16cid:durableId="124203660">
    <w:abstractNumId w:val="24"/>
  </w:num>
  <w:num w:numId="29" w16cid:durableId="1005786980">
    <w:abstractNumId w:val="15"/>
  </w:num>
  <w:num w:numId="30" w16cid:durableId="1237663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77"/>
    <w:rsid w:val="00000593"/>
    <w:rsid w:val="0000616D"/>
    <w:rsid w:val="000341C9"/>
    <w:rsid w:val="0005056B"/>
    <w:rsid w:val="000534DF"/>
    <w:rsid w:val="000573D4"/>
    <w:rsid w:val="00062047"/>
    <w:rsid w:val="00085EE4"/>
    <w:rsid w:val="00091054"/>
    <w:rsid w:val="000A4104"/>
    <w:rsid w:val="001225CD"/>
    <w:rsid w:val="00131BA2"/>
    <w:rsid w:val="001348B4"/>
    <w:rsid w:val="00135727"/>
    <w:rsid w:val="00140D07"/>
    <w:rsid w:val="00151C5E"/>
    <w:rsid w:val="0015656E"/>
    <w:rsid w:val="001804FD"/>
    <w:rsid w:val="00186CE5"/>
    <w:rsid w:val="001B7C9E"/>
    <w:rsid w:val="001C07C1"/>
    <w:rsid w:val="001C127B"/>
    <w:rsid w:val="001C5BEB"/>
    <w:rsid w:val="001D4AE0"/>
    <w:rsid w:val="001E7A3B"/>
    <w:rsid w:val="001F34EA"/>
    <w:rsid w:val="00210AC9"/>
    <w:rsid w:val="002168BE"/>
    <w:rsid w:val="00221261"/>
    <w:rsid w:val="00221F53"/>
    <w:rsid w:val="00225133"/>
    <w:rsid w:val="00240C80"/>
    <w:rsid w:val="00245895"/>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44401"/>
    <w:rsid w:val="0039010C"/>
    <w:rsid w:val="0039151B"/>
    <w:rsid w:val="00396ADA"/>
    <w:rsid w:val="003A7024"/>
    <w:rsid w:val="003B15D0"/>
    <w:rsid w:val="003F07DA"/>
    <w:rsid w:val="00414637"/>
    <w:rsid w:val="004219DB"/>
    <w:rsid w:val="004370A7"/>
    <w:rsid w:val="0044042E"/>
    <w:rsid w:val="00450FBD"/>
    <w:rsid w:val="00454350"/>
    <w:rsid w:val="00457D47"/>
    <w:rsid w:val="00472FF8"/>
    <w:rsid w:val="00492886"/>
    <w:rsid w:val="004E330A"/>
    <w:rsid w:val="004E7101"/>
    <w:rsid w:val="004F5121"/>
    <w:rsid w:val="00521DE4"/>
    <w:rsid w:val="005252A3"/>
    <w:rsid w:val="00540C30"/>
    <w:rsid w:val="00551969"/>
    <w:rsid w:val="00552488"/>
    <w:rsid w:val="00573521"/>
    <w:rsid w:val="00575B95"/>
    <w:rsid w:val="00583B12"/>
    <w:rsid w:val="00590169"/>
    <w:rsid w:val="00590B5D"/>
    <w:rsid w:val="005A05F8"/>
    <w:rsid w:val="005A6532"/>
    <w:rsid w:val="005B2FC7"/>
    <w:rsid w:val="005C01D5"/>
    <w:rsid w:val="005D2BC2"/>
    <w:rsid w:val="005E3B10"/>
    <w:rsid w:val="005F108E"/>
    <w:rsid w:val="005F111E"/>
    <w:rsid w:val="005F5B7C"/>
    <w:rsid w:val="0060213F"/>
    <w:rsid w:val="00605EC6"/>
    <w:rsid w:val="0060712D"/>
    <w:rsid w:val="0061650F"/>
    <w:rsid w:val="00631E1B"/>
    <w:rsid w:val="00634B85"/>
    <w:rsid w:val="0063591C"/>
    <w:rsid w:val="00651896"/>
    <w:rsid w:val="00660C1D"/>
    <w:rsid w:val="006636EC"/>
    <w:rsid w:val="0066675F"/>
    <w:rsid w:val="006727BA"/>
    <w:rsid w:val="00676299"/>
    <w:rsid w:val="00684E4E"/>
    <w:rsid w:val="006A0FE5"/>
    <w:rsid w:val="006B196D"/>
    <w:rsid w:val="006C006C"/>
    <w:rsid w:val="006C345C"/>
    <w:rsid w:val="006D4DE0"/>
    <w:rsid w:val="006F1CB8"/>
    <w:rsid w:val="00702A5A"/>
    <w:rsid w:val="007210CD"/>
    <w:rsid w:val="00737D6A"/>
    <w:rsid w:val="007402F7"/>
    <w:rsid w:val="007616A0"/>
    <w:rsid w:val="007666D0"/>
    <w:rsid w:val="00777A6B"/>
    <w:rsid w:val="00781FB7"/>
    <w:rsid w:val="007A0558"/>
    <w:rsid w:val="008037A2"/>
    <w:rsid w:val="0081290B"/>
    <w:rsid w:val="00822EAB"/>
    <w:rsid w:val="0083283F"/>
    <w:rsid w:val="008339F7"/>
    <w:rsid w:val="008342FA"/>
    <w:rsid w:val="00837C03"/>
    <w:rsid w:val="00866DB6"/>
    <w:rsid w:val="00892B78"/>
    <w:rsid w:val="008A3755"/>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30C2"/>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0D87"/>
    <w:rsid w:val="00B927B5"/>
    <w:rsid w:val="00BC2786"/>
    <w:rsid w:val="00BD1077"/>
    <w:rsid w:val="00BE4B0A"/>
    <w:rsid w:val="00BE4E4D"/>
    <w:rsid w:val="00BF09FD"/>
    <w:rsid w:val="00BF16EA"/>
    <w:rsid w:val="00BF235D"/>
    <w:rsid w:val="00C04C00"/>
    <w:rsid w:val="00C1669B"/>
    <w:rsid w:val="00C24A12"/>
    <w:rsid w:val="00C4460B"/>
    <w:rsid w:val="00C51E16"/>
    <w:rsid w:val="00C65F1E"/>
    <w:rsid w:val="00CA3D81"/>
    <w:rsid w:val="00D03D66"/>
    <w:rsid w:val="00D24BEF"/>
    <w:rsid w:val="00D50D4D"/>
    <w:rsid w:val="00D77979"/>
    <w:rsid w:val="00DB3154"/>
    <w:rsid w:val="00DB4F07"/>
    <w:rsid w:val="00DC05AE"/>
    <w:rsid w:val="00DC14F0"/>
    <w:rsid w:val="00E04847"/>
    <w:rsid w:val="00E04C18"/>
    <w:rsid w:val="00E2090C"/>
    <w:rsid w:val="00E33610"/>
    <w:rsid w:val="00E560C6"/>
    <w:rsid w:val="00E94CCD"/>
    <w:rsid w:val="00EB7421"/>
    <w:rsid w:val="00EC5802"/>
    <w:rsid w:val="00ED45FF"/>
    <w:rsid w:val="00ED78EC"/>
    <w:rsid w:val="00EE0074"/>
    <w:rsid w:val="00EE06C2"/>
    <w:rsid w:val="00EE1BF2"/>
    <w:rsid w:val="00EF6903"/>
    <w:rsid w:val="00F0775B"/>
    <w:rsid w:val="00F07ECA"/>
    <w:rsid w:val="00F2709F"/>
    <w:rsid w:val="00F33833"/>
    <w:rsid w:val="00F439F1"/>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6E26"/>
  <w15:chartTrackingRefBased/>
  <w15:docId w15:val="{7C762BFB-3CBC-46DC-BB9A-E3A5050A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Revision">
    <w:name w:val="Revision"/>
    <w:hidden/>
    <w:uiPriority w:val="99"/>
    <w:semiHidden/>
    <w:rsid w:val="00F439F1"/>
    <w:pPr>
      <w:spacing w:before="0" w:after="0" w:line="240" w:lineRule="auto"/>
    </w:pPr>
  </w:style>
  <w:style w:type="character" w:styleId="CommentReference">
    <w:name w:val="annotation reference"/>
    <w:basedOn w:val="DefaultParagraphFont"/>
    <w:uiPriority w:val="99"/>
    <w:semiHidden/>
    <w:unhideWhenUsed/>
    <w:rsid w:val="00F439F1"/>
    <w:rPr>
      <w:sz w:val="16"/>
      <w:szCs w:val="16"/>
    </w:rPr>
  </w:style>
  <w:style w:type="paragraph" w:styleId="CommentText">
    <w:name w:val="annotation text"/>
    <w:basedOn w:val="Normal"/>
    <w:link w:val="CommentTextChar"/>
    <w:uiPriority w:val="99"/>
    <w:unhideWhenUsed/>
    <w:rsid w:val="00F439F1"/>
    <w:pPr>
      <w:spacing w:line="240" w:lineRule="auto"/>
    </w:pPr>
    <w:rPr>
      <w:sz w:val="20"/>
      <w:szCs w:val="20"/>
    </w:rPr>
  </w:style>
  <w:style w:type="character" w:customStyle="1" w:styleId="CommentTextChar">
    <w:name w:val="Comment Text Char"/>
    <w:basedOn w:val="DefaultParagraphFont"/>
    <w:link w:val="CommentText"/>
    <w:uiPriority w:val="99"/>
    <w:rsid w:val="00F439F1"/>
    <w:rPr>
      <w:sz w:val="20"/>
      <w:szCs w:val="20"/>
    </w:rPr>
  </w:style>
  <w:style w:type="paragraph" w:styleId="CommentSubject">
    <w:name w:val="annotation subject"/>
    <w:basedOn w:val="CommentText"/>
    <w:next w:val="CommentText"/>
    <w:link w:val="CommentSubjectChar"/>
    <w:uiPriority w:val="99"/>
    <w:semiHidden/>
    <w:unhideWhenUsed/>
    <w:rsid w:val="00F439F1"/>
    <w:rPr>
      <w:b/>
      <w:bCs/>
    </w:rPr>
  </w:style>
  <w:style w:type="character" w:customStyle="1" w:styleId="CommentSubjectChar">
    <w:name w:val="Comment Subject Char"/>
    <w:basedOn w:val="CommentTextChar"/>
    <w:link w:val="CommentSubject"/>
    <w:uiPriority w:val="99"/>
    <w:semiHidden/>
    <w:rsid w:val="00F43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5CC4D73C104493A62D9673D5E4B056"/>
        <w:category>
          <w:name w:val="General"/>
          <w:gallery w:val="placeholder"/>
        </w:category>
        <w:types>
          <w:type w:val="bbPlcHdr"/>
        </w:types>
        <w:behaviors>
          <w:behavior w:val="content"/>
        </w:behaviors>
        <w:guid w:val="{CF030568-7FC1-4BA2-8221-D5010691491F}"/>
      </w:docPartPr>
      <w:docPartBody>
        <w:p w:rsidR="00B27A98" w:rsidRDefault="00316F04">
          <w:pPr>
            <w:pStyle w:val="2E5CC4D73C104493A62D9673D5E4B056"/>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04"/>
    <w:rsid w:val="00033254"/>
    <w:rsid w:val="00316F04"/>
    <w:rsid w:val="003D1A43"/>
    <w:rsid w:val="006549CA"/>
    <w:rsid w:val="009758D3"/>
    <w:rsid w:val="00B27A98"/>
    <w:rsid w:val="00D713D4"/>
    <w:rsid w:val="00E915A8"/>
    <w:rsid w:val="00F67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5CC4D73C104493A62D9673D5E4B056">
    <w:name w:val="2E5CC4D73C104493A62D9673D5E4B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35C0F-56A9-46AA-823B-00B34D56332B}">
  <ds:schemaRefs>
    <ds:schemaRef ds:uri="http://schemas.openxmlformats.org/officeDocument/2006/bibliography"/>
  </ds:schemaRefs>
</ds:datastoreItem>
</file>

<file path=customXml/itemProps4.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docProps/app.xml><?xml version="1.0" encoding="utf-8"?>
<Properties xmlns="http://schemas.openxmlformats.org/officeDocument/2006/extended-properties" xmlns:vt="http://schemas.openxmlformats.org/officeDocument/2006/docPropsVTypes">
  <Template>Generic A4 portrait template</Template>
  <TotalTime>6</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Peter Fisher</cp:lastModifiedBy>
  <cp:revision>4</cp:revision>
  <cp:lastPrinted>2018-09-05T01:59:00Z</cp:lastPrinted>
  <dcterms:created xsi:type="dcterms:W3CDTF">2022-10-21T23:20:00Z</dcterms:created>
  <dcterms:modified xsi:type="dcterms:W3CDTF">2022-10-24T03:49:00Z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